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51EF1" w14:textId="77777777" w:rsidR="008B1B43" w:rsidRDefault="00000000">
      <w:pPr>
        <w:tabs>
          <w:tab w:val="left" w:pos="1425"/>
        </w:tabs>
        <w:spacing w:after="0"/>
        <w:jc w:val="right"/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Załącznik Nr 3 do Zarządzenia Nr 217/2025</w:t>
      </w:r>
    </w:p>
    <w:p w14:paraId="7280BF31" w14:textId="77777777" w:rsidR="008B1B43" w:rsidRDefault="00000000">
      <w:pPr>
        <w:spacing w:after="0"/>
        <w:ind w:left="4848" w:firstLine="1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Wójta Gminy Zduńska Wola </w:t>
      </w:r>
    </w:p>
    <w:p w14:paraId="5033AB1E" w14:textId="77777777" w:rsidR="008B1B43" w:rsidRDefault="00000000">
      <w:pPr>
        <w:spacing w:after="0"/>
        <w:ind w:left="4848" w:firstLine="108"/>
        <w:jc w:val="right"/>
      </w:pPr>
      <w:r>
        <w:rPr>
          <w:rFonts w:ascii="Times New Roman" w:hAnsi="Times New Roman"/>
          <w:sz w:val="20"/>
          <w:szCs w:val="20"/>
        </w:rPr>
        <w:t xml:space="preserve">                           z dnia 17 marca 2025 roku</w:t>
      </w:r>
    </w:p>
    <w:p w14:paraId="69388286" w14:textId="77777777" w:rsidR="008B1B43" w:rsidRDefault="008B1B43">
      <w:pPr>
        <w:spacing w:after="0"/>
        <w:ind w:left="4848" w:firstLine="108"/>
        <w:jc w:val="center"/>
        <w:rPr>
          <w:rFonts w:ascii="Times New Roman" w:hAnsi="Times New Roman"/>
          <w:b/>
          <w:bCs/>
          <w:color w:val="000000"/>
        </w:rPr>
      </w:pPr>
    </w:p>
    <w:p w14:paraId="37F44CB6" w14:textId="77777777" w:rsidR="008B1B43" w:rsidRDefault="00000000">
      <w:pPr>
        <w:spacing w:after="0"/>
        <w:jc w:val="center"/>
      </w:pPr>
      <w:r>
        <w:rPr>
          <w:rFonts w:ascii="Times New Roman" w:hAnsi="Times New Roman"/>
          <w:b/>
          <w:bCs/>
          <w:color w:val="000000"/>
        </w:rPr>
        <w:t>WNIOSEK</w:t>
      </w:r>
    </w:p>
    <w:p w14:paraId="322FA986" w14:textId="77777777" w:rsidR="008B1B43" w:rsidRDefault="00000000">
      <w:pPr>
        <w:autoSpaceDE w:val="0"/>
        <w:jc w:val="center"/>
      </w:pPr>
      <w:r>
        <w:rPr>
          <w:rFonts w:ascii="Times New Roman" w:hAnsi="Times New Roman"/>
          <w:b/>
          <w:bCs/>
          <w:color w:val="000000"/>
        </w:rPr>
        <w:t xml:space="preserve">o sfinansowanie zabiegu </w:t>
      </w:r>
      <w:r>
        <w:rPr>
          <w:rFonts w:ascii="Times New Roman" w:hAnsi="Times New Roman"/>
          <w:b/>
          <w:bCs/>
        </w:rPr>
        <w:t>dobrowolnego</w:t>
      </w:r>
      <w:r>
        <w:rPr>
          <w:rFonts w:ascii="Times New Roman" w:hAnsi="Times New Roman"/>
          <w:b/>
          <w:bCs/>
          <w:color w:val="000000"/>
        </w:rPr>
        <w:t xml:space="preserve"> trwałego znakowania zwierzęcia za pomocą elektronicznego identyfikatora (czipa)</w:t>
      </w:r>
    </w:p>
    <w:p w14:paraId="6987577D" w14:textId="77777777" w:rsidR="008B1B43" w:rsidRDefault="00000000">
      <w:pPr>
        <w:numPr>
          <w:ilvl w:val="0"/>
          <w:numId w:val="2"/>
        </w:numPr>
        <w:tabs>
          <w:tab w:val="left" w:pos="284"/>
        </w:tabs>
        <w:autoSpaceDE w:val="0"/>
        <w:spacing w:after="0"/>
        <w:ind w:left="0" w:firstLine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Imię i nazwisko właściciela zwierzęcia:</w:t>
      </w:r>
    </w:p>
    <w:p w14:paraId="08344023" w14:textId="77777777" w:rsidR="008B1B43" w:rsidRDefault="008B1B43">
      <w:pPr>
        <w:tabs>
          <w:tab w:val="left" w:pos="284"/>
        </w:tabs>
        <w:autoSpaceDE w:val="0"/>
        <w:spacing w:after="0"/>
        <w:jc w:val="both"/>
        <w:rPr>
          <w:rFonts w:ascii="Times New Roman" w:hAnsi="Times New Roman"/>
          <w:lang w:eastAsia="ar-SA"/>
        </w:rPr>
      </w:pPr>
    </w:p>
    <w:p w14:paraId="578D3D81" w14:textId="77777777" w:rsidR="008B1B43" w:rsidRDefault="00000000">
      <w:pPr>
        <w:autoSpaceDE w:val="0"/>
        <w:spacing w:after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…………………………………………………………………………………………………...</w:t>
      </w:r>
    </w:p>
    <w:p w14:paraId="607D5FF1" w14:textId="77777777" w:rsidR="008B1B43" w:rsidRDefault="00000000">
      <w:pPr>
        <w:autoSpaceDE w:val="0"/>
        <w:spacing w:after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2.Adres zamieszkania i numer telefonu właściciela zwierzęcia:</w:t>
      </w:r>
    </w:p>
    <w:p w14:paraId="44D697D6" w14:textId="77777777" w:rsidR="008B1B43" w:rsidRDefault="008B1B43">
      <w:pPr>
        <w:pStyle w:val="Akapitzlist"/>
        <w:autoSpaceDE w:val="0"/>
        <w:spacing w:after="0"/>
        <w:jc w:val="both"/>
        <w:rPr>
          <w:rFonts w:ascii="Times New Roman" w:hAnsi="Times New Roman"/>
          <w:lang w:eastAsia="ar-SA"/>
        </w:rPr>
      </w:pPr>
    </w:p>
    <w:p w14:paraId="778BCD2C" w14:textId="77777777" w:rsidR="008B1B43" w:rsidRDefault="00000000">
      <w:pPr>
        <w:autoSpaceDE w:val="0"/>
        <w:spacing w:after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…………………………………………………………………………………………………...</w:t>
      </w:r>
    </w:p>
    <w:p w14:paraId="494B086B" w14:textId="77777777" w:rsidR="008B1B43" w:rsidRDefault="008B1B43">
      <w:pPr>
        <w:autoSpaceDE w:val="0"/>
        <w:spacing w:after="0"/>
        <w:jc w:val="both"/>
        <w:rPr>
          <w:rFonts w:ascii="Times New Roman" w:hAnsi="Times New Roman"/>
          <w:lang w:eastAsia="ar-SA"/>
        </w:rPr>
      </w:pPr>
    </w:p>
    <w:p w14:paraId="5E8EDF64" w14:textId="77777777" w:rsidR="008B1B43" w:rsidRDefault="00000000">
      <w:pPr>
        <w:autoSpaceDE w:val="0"/>
        <w:spacing w:after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…………………………………………………………………………………………………...</w:t>
      </w:r>
    </w:p>
    <w:p w14:paraId="2A1CD619" w14:textId="77777777" w:rsidR="008B1B43" w:rsidRDefault="00000000">
      <w:pPr>
        <w:autoSpaceDE w:val="0"/>
        <w:spacing w:after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3. Dane dotyczące psa/kota* </w:t>
      </w:r>
    </w:p>
    <w:p w14:paraId="2F4E3D99" w14:textId="77777777" w:rsidR="008B1B43" w:rsidRDefault="008B1B43">
      <w:pPr>
        <w:widowControl w:val="0"/>
        <w:autoSpaceDE w:val="0"/>
        <w:spacing w:after="0"/>
        <w:ind w:left="720"/>
        <w:jc w:val="both"/>
        <w:rPr>
          <w:rFonts w:ascii="Times New Roman" w:hAnsi="Times New Roman" w:cs="Tahoma"/>
          <w:kern w:val="3"/>
          <w:lang w:val="de-DE" w:eastAsia="ja-JP" w:bidi="fa-IR"/>
        </w:rPr>
      </w:pPr>
    </w:p>
    <w:p w14:paraId="679DD91E" w14:textId="77777777" w:rsidR="008B1B43" w:rsidRDefault="00000000">
      <w:pPr>
        <w:autoSpaceDE w:val="0"/>
        <w:spacing w:after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gatunek:……………………………………….      płeć:…………………………………………</w:t>
      </w:r>
    </w:p>
    <w:p w14:paraId="2D9F3921" w14:textId="77777777" w:rsidR="008B1B43" w:rsidRDefault="008B1B43">
      <w:pPr>
        <w:autoSpaceDE w:val="0"/>
        <w:spacing w:after="0"/>
        <w:jc w:val="both"/>
        <w:rPr>
          <w:rFonts w:ascii="Times New Roman" w:hAnsi="Times New Roman"/>
          <w:lang w:eastAsia="ar-SA"/>
        </w:rPr>
      </w:pPr>
    </w:p>
    <w:p w14:paraId="505F69AC" w14:textId="77777777" w:rsidR="008B1B43" w:rsidRDefault="00000000">
      <w:pPr>
        <w:autoSpaceDE w:val="0"/>
        <w:spacing w:after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wiek: ……………………………..................</w:t>
      </w:r>
    </w:p>
    <w:p w14:paraId="7765DEA5" w14:textId="77777777" w:rsidR="008B1B43" w:rsidRDefault="008B1B43">
      <w:pPr>
        <w:autoSpaceDE w:val="0"/>
        <w:spacing w:after="0"/>
        <w:jc w:val="both"/>
        <w:rPr>
          <w:rFonts w:ascii="Times New Roman" w:hAnsi="Times New Roman"/>
          <w:lang w:eastAsia="ar-SA"/>
        </w:rPr>
      </w:pPr>
    </w:p>
    <w:p w14:paraId="1A1B671D" w14:textId="77777777" w:rsidR="008B1B43" w:rsidRDefault="00000000">
      <w:pPr>
        <w:autoSpaceDE w:val="0"/>
        <w:spacing w:after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imię: …………………………………………..   </w:t>
      </w:r>
    </w:p>
    <w:p w14:paraId="284F9116" w14:textId="77777777" w:rsidR="008B1B43" w:rsidRDefault="008B1B43">
      <w:pPr>
        <w:autoSpaceDE w:val="0"/>
        <w:spacing w:after="0"/>
        <w:jc w:val="both"/>
        <w:rPr>
          <w:rFonts w:ascii="Times New Roman" w:hAnsi="Times New Roman"/>
          <w:lang w:eastAsia="ar-SA"/>
        </w:rPr>
      </w:pPr>
    </w:p>
    <w:p w14:paraId="0F7DD2C2" w14:textId="77777777" w:rsidR="008B1B43" w:rsidRDefault="00000000">
      <w:pPr>
        <w:autoSpaceDE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 Oświadczam, że zwierzę nie jest oznakowane za pomocą identyfikatora elektronicznego (czipa) wpisanego do ogólnokrajowej bazy danych SAFE-ANIMAL. </w:t>
      </w:r>
    </w:p>
    <w:p w14:paraId="690B272E" w14:textId="77777777" w:rsidR="008B1B43" w:rsidRDefault="00000000">
      <w:pPr>
        <w:autoSpaceDE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Wyrażam zgodę na trwałe oznakowanie za pomocą elektronicznego identyfikatora (czipa) oraz rejestrację zwierzęcia w ogólnokrajowej bazie danych SAFE-ANIMAL. </w:t>
      </w:r>
    </w:p>
    <w:p w14:paraId="6BEAED38" w14:textId="77777777" w:rsidR="008B1B43" w:rsidRDefault="00000000">
      <w:pPr>
        <w:autoSpaceDE w:val="0"/>
        <w:spacing w:after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………………………………………….</w:t>
      </w:r>
    </w:p>
    <w:p w14:paraId="2E9B718F" w14:textId="77777777" w:rsidR="008B1B43" w:rsidRDefault="00000000">
      <w:pPr>
        <w:autoSpaceDE w:val="0"/>
        <w:spacing w:after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Czytelny podpis właściciela zwierzęcia</w:t>
      </w:r>
    </w:p>
    <w:p w14:paraId="1C604A4D" w14:textId="77777777" w:rsidR="008B1B43" w:rsidRDefault="008B1B43">
      <w:pPr>
        <w:autoSpaceDE w:val="0"/>
        <w:spacing w:after="0"/>
        <w:jc w:val="both"/>
        <w:rPr>
          <w:rFonts w:ascii="Times New Roman" w:hAnsi="Times New Roman"/>
          <w:lang w:eastAsia="ar-SA"/>
        </w:rPr>
      </w:pPr>
    </w:p>
    <w:p w14:paraId="350F2D29" w14:textId="77777777" w:rsidR="008B1B43" w:rsidRDefault="00000000">
      <w:pPr>
        <w:autoSpaceDE w:val="0"/>
        <w:spacing w:after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5.  Data zabiegu uzgodniona z lekarzem weterynarii:</w:t>
      </w:r>
    </w:p>
    <w:p w14:paraId="224458C9" w14:textId="77777777" w:rsidR="008B1B43" w:rsidRDefault="008B1B43">
      <w:pPr>
        <w:autoSpaceDE w:val="0"/>
        <w:spacing w:after="0"/>
        <w:jc w:val="both"/>
        <w:rPr>
          <w:rFonts w:ascii="Times New Roman" w:hAnsi="Times New Roman"/>
          <w:lang w:eastAsia="ar-SA"/>
        </w:rPr>
      </w:pPr>
    </w:p>
    <w:p w14:paraId="330ED729" w14:textId="77777777" w:rsidR="008B1B43" w:rsidRDefault="00000000">
      <w:pPr>
        <w:autoSpaceDE w:val="0"/>
        <w:spacing w:after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………………………………………………………………………………………………….</w:t>
      </w:r>
    </w:p>
    <w:p w14:paraId="5B6105F3" w14:textId="77777777" w:rsidR="008B1B43" w:rsidRDefault="008B1B43">
      <w:pPr>
        <w:autoSpaceDE w:val="0"/>
        <w:spacing w:after="0"/>
        <w:jc w:val="both"/>
        <w:rPr>
          <w:rFonts w:ascii="Times New Roman" w:hAnsi="Times New Roman"/>
          <w:lang w:eastAsia="ar-SA"/>
        </w:rPr>
      </w:pPr>
    </w:p>
    <w:p w14:paraId="342E351D" w14:textId="77777777" w:rsidR="008B1B43" w:rsidRDefault="00000000">
      <w:pPr>
        <w:autoSpaceDE w:val="0"/>
        <w:spacing w:after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6. Oświadczam, że zwierzę zgłoszone do zabiegu, zamieszkuje pod adresem wskazanym we wniosku.</w:t>
      </w:r>
    </w:p>
    <w:p w14:paraId="6BB85A59" w14:textId="77777777" w:rsidR="008B1B43" w:rsidRDefault="00000000">
      <w:pPr>
        <w:autoSpaceDE w:val="0"/>
        <w:spacing w:after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7. Oświadczam, że zapoznałam/em się z regulamin akcji sterylizacji suk i kotek, kastracji psów i kocurów oraz zabiegu znakowania zwierząt, których właścicielami są mieszkańcy Gminy Zduńska Wola.</w:t>
      </w:r>
    </w:p>
    <w:p w14:paraId="1A6EE6BF" w14:textId="77777777" w:rsidR="008B1B43" w:rsidRDefault="008B1B43">
      <w:pPr>
        <w:autoSpaceDE w:val="0"/>
        <w:spacing w:after="0"/>
        <w:jc w:val="both"/>
        <w:rPr>
          <w:rFonts w:ascii="Times New Roman" w:hAnsi="Times New Roman"/>
          <w:lang w:eastAsia="ar-SA"/>
        </w:rPr>
      </w:pPr>
    </w:p>
    <w:p w14:paraId="2B96DBC5" w14:textId="77777777" w:rsidR="008B1B43" w:rsidRDefault="008B1B43">
      <w:pPr>
        <w:spacing w:after="0"/>
        <w:rPr>
          <w:rFonts w:ascii="Times New Roman" w:hAnsi="Times New Roman"/>
          <w:i/>
          <w:iCs/>
          <w:lang w:eastAsia="ar-SA"/>
        </w:rPr>
      </w:pPr>
    </w:p>
    <w:p w14:paraId="5579D8C0" w14:textId="77777777" w:rsidR="008B1B43" w:rsidRDefault="00000000">
      <w:pPr>
        <w:spacing w:after="0"/>
      </w:pPr>
      <w:r>
        <w:rPr>
          <w:rFonts w:ascii="Times New Roman" w:hAnsi="Times New Roman"/>
          <w:i/>
          <w:iCs/>
          <w:lang w:eastAsia="ar-SA"/>
        </w:rPr>
        <w:t>Oświadczam, że podane we wniosku dane są zgodne ze stanem faktycznym</w:t>
      </w:r>
      <w:r>
        <w:rPr>
          <w:rFonts w:ascii="Times New Roman" w:hAnsi="Times New Roman"/>
          <w:lang w:eastAsia="ar-SA"/>
        </w:rPr>
        <w:t xml:space="preserve">  </w:t>
      </w:r>
    </w:p>
    <w:p w14:paraId="3E7D22D4" w14:textId="77777777" w:rsidR="008B1B43" w:rsidRDefault="00000000">
      <w:pPr>
        <w:spacing w:after="0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  <w:t xml:space="preserve">                                                                         ……………………………..</w:t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  <w:t xml:space="preserve">      ...……………...…………………………..</w:t>
      </w:r>
    </w:p>
    <w:p w14:paraId="61ADFA20" w14:textId="77777777" w:rsidR="008B1B43" w:rsidRDefault="00000000">
      <w:pPr>
        <w:spacing w:after="0"/>
      </w:pPr>
      <w:r>
        <w:rPr>
          <w:rFonts w:ascii="Times New Roman" w:hAnsi="Times New Roman"/>
          <w:sz w:val="20"/>
          <w:szCs w:val="20"/>
          <w:lang w:eastAsia="ar-SA"/>
        </w:rPr>
        <w:t>miejscowość, data</w:t>
      </w:r>
      <w:r>
        <w:rPr>
          <w:rFonts w:ascii="Times New Roman" w:hAnsi="Times New Roman"/>
          <w:sz w:val="20"/>
          <w:szCs w:val="20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  <w:t xml:space="preserve">              </w:t>
      </w:r>
      <w:r>
        <w:rPr>
          <w:rFonts w:ascii="Times New Roman" w:hAnsi="Times New Roman"/>
          <w:sz w:val="20"/>
          <w:szCs w:val="20"/>
          <w:lang w:eastAsia="ar-SA"/>
        </w:rPr>
        <w:t>czytelny podpis właściciela zwierzęcia</w:t>
      </w:r>
      <w:r>
        <w:rPr>
          <w:rFonts w:ascii="Times New Roman" w:hAnsi="Times New Roman"/>
          <w:lang w:eastAsia="ar-SA"/>
        </w:rPr>
        <w:t xml:space="preserve"> </w:t>
      </w:r>
    </w:p>
    <w:p w14:paraId="6A619908" w14:textId="77777777" w:rsidR="008B1B43" w:rsidRDefault="008B1B43">
      <w:pPr>
        <w:spacing w:after="0"/>
      </w:pPr>
    </w:p>
    <w:p w14:paraId="3D38A7F7" w14:textId="77777777" w:rsidR="008B1B43" w:rsidRDefault="008B1B43">
      <w:pPr>
        <w:spacing w:after="0"/>
      </w:pPr>
    </w:p>
    <w:p w14:paraId="41908353" w14:textId="77777777" w:rsidR="008B1B43" w:rsidRDefault="008B1B43">
      <w:pPr>
        <w:spacing w:after="0"/>
      </w:pPr>
    </w:p>
    <w:p w14:paraId="600AE3C3" w14:textId="77777777" w:rsidR="008B1B43" w:rsidRDefault="0000000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Załączniki do wniosku:</w:t>
      </w:r>
    </w:p>
    <w:p w14:paraId="1CD09D2A" w14:textId="77777777" w:rsidR="008B1B43" w:rsidRDefault="00000000">
      <w:pPr>
        <w:autoSpaceDE w:val="0"/>
        <w:spacing w:after="0"/>
        <w:jc w:val="both"/>
        <w:rPr>
          <w:rFonts w:ascii="Times New Roman" w:hAnsi="Times New Roman"/>
          <w:lang w:eastAsia="ar-SA"/>
        </w:rPr>
      </w:pPr>
      <w:bookmarkStart w:id="0" w:name="_Hlk516470586"/>
      <w:r>
        <w:rPr>
          <w:rFonts w:ascii="Times New Roman" w:hAnsi="Times New Roman"/>
          <w:lang w:eastAsia="ar-SA"/>
        </w:rPr>
        <w:t>- kserokopia książeczki zdrowia zwierzęcia z widocznym adresem zamieszkania na terenie gminy Zduńska Wola jego właściciela,</w:t>
      </w:r>
    </w:p>
    <w:p w14:paraId="0A2A0843" w14:textId="77777777" w:rsidR="008B1B43" w:rsidRDefault="00000000">
      <w:pPr>
        <w:autoSpaceDE w:val="0"/>
        <w:spacing w:after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- kserokopia aktualnego zaświadczenia o szczepieniu przeciwko wściekliźnie (dotyczy wyłącznie psów)</w:t>
      </w:r>
      <w:bookmarkEnd w:id="0"/>
      <w:r>
        <w:rPr>
          <w:rFonts w:ascii="Times New Roman" w:hAnsi="Times New Roman"/>
          <w:lang w:eastAsia="ar-SA"/>
        </w:rPr>
        <w:t>.</w:t>
      </w:r>
    </w:p>
    <w:p w14:paraId="098BA811" w14:textId="77777777" w:rsidR="008B1B43" w:rsidRDefault="008B1B43">
      <w:pPr>
        <w:spacing w:before="100" w:after="10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4DBB50B8" w14:textId="77777777" w:rsidR="008B1B43" w:rsidRDefault="008B1B43">
      <w:pPr>
        <w:spacing w:before="100" w:after="10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61473B1" w14:textId="77777777" w:rsidR="008B1B43" w:rsidRDefault="00000000">
      <w:pPr>
        <w:spacing w:before="100" w:after="100"/>
        <w:jc w:val="center"/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KLAUZULA INFORMACYJNA</w:t>
      </w:r>
    </w:p>
    <w:p w14:paraId="79A726C3" w14:textId="77777777" w:rsidR="008B1B43" w:rsidRDefault="00000000">
      <w:pPr>
        <w:pStyle w:val="Bezodstpw"/>
        <w:spacing w:line="276" w:lineRule="auto"/>
        <w:ind w:firstLine="360"/>
        <w:jc w:val="both"/>
      </w:pPr>
      <w:r>
        <w:rPr>
          <w:rFonts w:ascii="Times New Roman" w:hAnsi="Times New Roman"/>
          <w:sz w:val="20"/>
          <w:szCs w:val="20"/>
        </w:rPr>
        <w:t>Zgodnie z </w:t>
      </w:r>
      <w:hyperlink r:id="rId7" w:tooltip="art. 13 - Rozporządzenie Parlamentu Europejskiego i Rady (UE) 2016/679 z dnia 27.04.2016 r. w sprawie ochrony osób fizycznych w związku z przetwarzaniem danych osobowych i w sprawie swobodnego przepływu takich danych oraz uchylenia dyrektywy 95/46/WE (ogólne r" w:history="1">
        <w:r>
          <w:rPr>
            <w:rStyle w:val="Hipercze"/>
            <w:rFonts w:ascii="Times New Roman" w:hAnsi="Times New Roman"/>
            <w:color w:val="auto"/>
            <w:sz w:val="20"/>
            <w:szCs w:val="20"/>
            <w:u w:val="none"/>
          </w:rPr>
          <w:t>art. 13 ust. 1 i 2</w:t>
        </w:r>
      </w:hyperlink>
      <w:r>
        <w:rPr>
          <w:rStyle w:val="Hipercze"/>
          <w:rFonts w:ascii="Times New Roman" w:hAnsi="Times New Roman"/>
          <w:color w:val="auto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sz w:val="20"/>
          <w:szCs w:val="20"/>
        </w:rPr>
        <w:t>Rozporządzenia Parlamentu Europejskiego i Rady (UE) 2016/679 z dnia 27 kwietnia 2016 r. w sprawie ochrony osób fizycznych w związku z przetwarzaniem danych osobowych i w sprawie swobodnego przepływu takich danych oraz uchylenia dyrektywy 95/46/WE (Ogólne Rozporządzenie o Ochronie Danych) (Dz. Urz. UE L 119/1 z 4.5.2016 r.), dalej RODO, informuję, że:</w:t>
      </w:r>
    </w:p>
    <w:p w14:paraId="1C870266" w14:textId="77777777" w:rsidR="008B1B43" w:rsidRDefault="008B1B43">
      <w:pPr>
        <w:pStyle w:val="Bezodstpw"/>
        <w:spacing w:line="276" w:lineRule="auto"/>
        <w:ind w:firstLine="360"/>
        <w:jc w:val="both"/>
      </w:pPr>
    </w:p>
    <w:p w14:paraId="0273CAC4" w14:textId="77777777" w:rsidR="008B1B43" w:rsidRDefault="00000000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rPr>
          <w:rFonts w:ascii="Times New Roman" w:hAnsi="Times New Roman"/>
          <w:sz w:val="20"/>
          <w:szCs w:val="20"/>
        </w:rPr>
        <w:t>Administratorem Pani/Pana danych osobowych jest</w:t>
      </w:r>
      <w:r>
        <w:rPr>
          <w:rFonts w:ascii="Times New Roman" w:hAnsi="Times New Roman"/>
          <w:spacing w:val="-4"/>
          <w:sz w:val="20"/>
          <w:szCs w:val="20"/>
        </w:rPr>
        <w:t xml:space="preserve"> Gmina Zduńska Wola z siedzibą przy ul. </w:t>
      </w:r>
      <w:r>
        <w:rPr>
          <w:rStyle w:val="lrzxr"/>
          <w:rFonts w:ascii="Times New Roman" w:hAnsi="Times New Roman"/>
          <w:sz w:val="20"/>
          <w:szCs w:val="20"/>
        </w:rPr>
        <w:t>Zielona 30, 98-220 Zduńska Wola</w:t>
      </w:r>
      <w:r>
        <w:rPr>
          <w:rFonts w:ascii="Times New Roman" w:hAnsi="Times New Roman"/>
          <w:spacing w:val="-4"/>
          <w:sz w:val="20"/>
          <w:szCs w:val="20"/>
        </w:rPr>
        <w:t>, reprezentowana przez Wójta, dalej ADO.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F366E29" w14:textId="77777777" w:rsidR="008B1B43" w:rsidRDefault="00000000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rPr>
          <w:rFonts w:ascii="Times New Roman" w:hAnsi="Times New Roman"/>
          <w:spacing w:val="-4"/>
          <w:sz w:val="20"/>
          <w:szCs w:val="20"/>
        </w:rPr>
        <w:t>Nadzór nad prawidłowym przetwarzaniem danych osobowych w Gminie Zduńska Wola sprawuje Inspektor Ochrony Danych Kamila Bułeczka dostępna pod adresem e-mail: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8" w:history="1">
        <w:r>
          <w:rPr>
            <w:rStyle w:val="Hipercze"/>
            <w:rFonts w:ascii="Times New Roman" w:hAnsi="Times New Roman"/>
            <w:color w:val="auto"/>
            <w:sz w:val="20"/>
            <w:szCs w:val="20"/>
          </w:rPr>
          <w:t>iod@ugzw.pl</w:t>
        </w:r>
      </w:hyperlink>
    </w:p>
    <w:p w14:paraId="562CF423" w14:textId="77777777" w:rsidR="008B1B43" w:rsidRDefault="00000000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rPr>
          <w:rFonts w:ascii="Times New Roman" w:hAnsi="Times New Roman"/>
          <w:sz w:val="20"/>
          <w:szCs w:val="20"/>
        </w:rPr>
        <w:t>Pani/Pana dane osobowe przetwarzane będą na podstawie art. 6 ust. 1 lit. e RODO w celu wykonania zadania realizowanego w interesie publicznym lub w ramach sprawowania władzy publicznej powierzonej ADO</w:t>
      </w:r>
      <w:r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159EBA02" w14:textId="77777777" w:rsidR="008B1B43" w:rsidRDefault="00000000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Odbiorcami Pani/Pana danych osobowych będą gabinety weterynaryjne biorące udział w akcji i Geulincx Poland Sp. z.o.o., prowadząca międzynarodową bazę danych Safe - Animal.</w:t>
      </w:r>
    </w:p>
    <w:p w14:paraId="0552A9A9" w14:textId="77777777" w:rsidR="008B1B43" w:rsidRDefault="00000000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Pani/Pana dane osobowe będą przechowywane przez okres przewidziany odrębnymi przepisami prawa.</w:t>
      </w:r>
    </w:p>
    <w:p w14:paraId="4F435E15" w14:textId="77777777" w:rsidR="008B1B43" w:rsidRDefault="00000000">
      <w:pPr>
        <w:numPr>
          <w:ilvl w:val="0"/>
          <w:numId w:val="3"/>
        </w:numPr>
        <w:spacing w:after="0" w:line="276" w:lineRule="auto"/>
        <w:jc w:val="both"/>
      </w:pPr>
      <w:r>
        <w:rPr>
          <w:rFonts w:ascii="Times New Roman" w:hAnsi="Times New Roman"/>
          <w:sz w:val="20"/>
          <w:szCs w:val="20"/>
        </w:rPr>
        <w:t>Posiada Pani/Pana prawo dostępu do treści swoich danych oraz prawo do ich sprostowania, ograniczenia przetwarzania, prawo wniesienia sprzeciwu.</w:t>
      </w:r>
    </w:p>
    <w:p w14:paraId="667D337A" w14:textId="77777777" w:rsidR="008B1B43" w:rsidRDefault="00000000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 Pani/Pan prawo do wniesienia skargi do organu nadzorczego - Prezesa Urzędu Ochrony Danych Osobowych, jeśli uzna Pani/Pan, iż przetwarzanie Pani/Pana danych osobowych narusza przepisy o ochronie danych osobowych.</w:t>
      </w:r>
    </w:p>
    <w:p w14:paraId="6C2CC614" w14:textId="77777777" w:rsidR="008B1B43" w:rsidRDefault="00000000">
      <w:pPr>
        <w:numPr>
          <w:ilvl w:val="0"/>
          <w:numId w:val="3"/>
        </w:numPr>
        <w:spacing w:after="0" w:line="276" w:lineRule="auto"/>
        <w:jc w:val="both"/>
      </w:pPr>
      <w:r>
        <w:rPr>
          <w:rFonts w:ascii="Times New Roman" w:hAnsi="Times New Roman"/>
          <w:sz w:val="20"/>
          <w:szCs w:val="20"/>
        </w:rPr>
        <w:t>Konieczność podania przez Panią/Pana danych osobowych wynika z odrębnych przepisów prawa i jest warunkiem ubiegania się o sfinansowanie zabiegu trwałego znakowania zwierzęcia. Jest Pani/Pan zobowiązana do ich podania, a konsekwencją niepodania danych osobowych będzie niemożność ubiegania się o sfinansowanie zabiegu.</w:t>
      </w:r>
    </w:p>
    <w:p w14:paraId="0CB7E9A6" w14:textId="77777777" w:rsidR="008B1B43" w:rsidRDefault="00000000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 nie zamierza przekazywać Pani/Pana danych osobowych poza Europejski Obszar Gospodarczy. </w:t>
      </w:r>
    </w:p>
    <w:p w14:paraId="068B4CDD" w14:textId="77777777" w:rsidR="008B1B43" w:rsidRDefault="00000000">
      <w:pPr>
        <w:numPr>
          <w:ilvl w:val="0"/>
          <w:numId w:val="3"/>
        </w:numPr>
        <w:spacing w:after="0" w:line="276" w:lineRule="auto"/>
        <w:jc w:val="both"/>
      </w:pPr>
      <w:r>
        <w:rPr>
          <w:rFonts w:ascii="Times New Roman" w:hAnsi="Times New Roman"/>
          <w:sz w:val="20"/>
          <w:szCs w:val="20"/>
        </w:rPr>
        <w:t xml:space="preserve">Przetwarzanie Pani/Pana danych osobowych nie będzie odbywać się w sposób zautomatyzowany w rozumieniu art. 22 ust. 1 i 4 RODO. </w:t>
      </w:r>
    </w:p>
    <w:p w14:paraId="29107FAC" w14:textId="77777777" w:rsidR="008B1B43" w:rsidRDefault="008B1B43">
      <w:pPr>
        <w:tabs>
          <w:tab w:val="left" w:pos="1425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8FEA49A" w14:textId="77777777" w:rsidR="008B1B43" w:rsidRDefault="00000000">
      <w:pPr>
        <w:tabs>
          <w:tab w:val="left" w:pos="14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zapoznałem/zapoznałam* się z powyższymi informacjami</w:t>
      </w:r>
    </w:p>
    <w:p w14:paraId="5BFD8DD9" w14:textId="77777777" w:rsidR="008B1B43" w:rsidRDefault="008B1B43">
      <w:pPr>
        <w:tabs>
          <w:tab w:val="left" w:pos="1425"/>
        </w:tabs>
        <w:jc w:val="right"/>
        <w:rPr>
          <w:rFonts w:ascii="Times New Roman" w:hAnsi="Times New Roman"/>
          <w:sz w:val="24"/>
          <w:szCs w:val="24"/>
        </w:rPr>
      </w:pPr>
    </w:p>
    <w:p w14:paraId="293798DF" w14:textId="77777777" w:rsidR="008B1B43" w:rsidRDefault="00000000">
      <w:pPr>
        <w:tabs>
          <w:tab w:val="left" w:pos="142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…………………………………………..</w:t>
      </w:r>
    </w:p>
    <w:p w14:paraId="54F07116" w14:textId="77777777" w:rsidR="008B1B43" w:rsidRDefault="00000000">
      <w:pPr>
        <w:tabs>
          <w:tab w:val="left" w:pos="1425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podpis właściciela lub opiekuna zwierzęcia</w:t>
      </w:r>
    </w:p>
    <w:p w14:paraId="272F3D2C" w14:textId="77777777" w:rsidR="008B1B43" w:rsidRDefault="008B1B43">
      <w:pPr>
        <w:tabs>
          <w:tab w:val="left" w:pos="1425"/>
        </w:tabs>
        <w:rPr>
          <w:rFonts w:ascii="Times New Roman" w:hAnsi="Times New Roman"/>
          <w:sz w:val="20"/>
          <w:szCs w:val="20"/>
        </w:rPr>
      </w:pPr>
    </w:p>
    <w:p w14:paraId="5A4A9534" w14:textId="77777777" w:rsidR="008B1B43" w:rsidRDefault="00000000">
      <w:pPr>
        <w:tabs>
          <w:tab w:val="left" w:pos="1425"/>
        </w:tabs>
      </w:pP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0"/>
          <w:szCs w:val="20"/>
        </w:rPr>
        <w:t>niepotrzebne skreślić</w:t>
      </w:r>
    </w:p>
    <w:p w14:paraId="7A4ACC05" w14:textId="77777777" w:rsidR="008B1B43" w:rsidRDefault="008B1B43">
      <w:pPr>
        <w:autoSpaceDE w:val="0"/>
        <w:jc w:val="both"/>
        <w:rPr>
          <w:rFonts w:ascii="Times New Roman" w:hAnsi="Times New Roman"/>
          <w:sz w:val="20"/>
          <w:szCs w:val="20"/>
        </w:rPr>
      </w:pPr>
    </w:p>
    <w:p w14:paraId="2281DDBF" w14:textId="77777777" w:rsidR="008B1B43" w:rsidRDefault="008B1B43"/>
    <w:sectPr w:rsidR="008B1B43">
      <w:footerReference w:type="default" r:id="rId9"/>
      <w:pgSz w:w="12240" w:h="15840"/>
      <w:pgMar w:top="851" w:right="1418" w:bottom="1418" w:left="1418" w:header="709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B71F4" w14:textId="77777777" w:rsidR="002E6237" w:rsidRDefault="002E6237">
      <w:pPr>
        <w:spacing w:after="0"/>
      </w:pPr>
      <w:r>
        <w:separator/>
      </w:r>
    </w:p>
  </w:endnote>
  <w:endnote w:type="continuationSeparator" w:id="0">
    <w:p w14:paraId="1908D770" w14:textId="77777777" w:rsidR="002E6237" w:rsidRDefault="002E62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FF9FB" w14:textId="77777777" w:rsidR="00000000" w:rsidRDefault="00000000">
    <w:pPr>
      <w:pStyle w:val="Stopka"/>
    </w:pPr>
  </w:p>
  <w:p w14:paraId="1D65E7E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D6660" w14:textId="77777777" w:rsidR="002E6237" w:rsidRDefault="002E623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A5DEC33" w14:textId="77777777" w:rsidR="002E6237" w:rsidRDefault="002E62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2308DC"/>
    <w:multiLevelType w:val="multilevel"/>
    <w:tmpl w:val="1A9C56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9742BC6"/>
    <w:multiLevelType w:val="multilevel"/>
    <w:tmpl w:val="E78C965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155834">
    <w:abstractNumId w:val="0"/>
  </w:num>
  <w:num w:numId="2" w16cid:durableId="1736200294">
    <w:abstractNumId w:val="0"/>
    <w:lvlOverride w:ilvl="0">
      <w:startOverride w:val="1"/>
    </w:lvlOverride>
  </w:num>
  <w:num w:numId="3" w16cid:durableId="1934513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B1B43"/>
    <w:rsid w:val="0018189F"/>
    <w:rsid w:val="002E6237"/>
    <w:rsid w:val="008B1B43"/>
    <w:rsid w:val="0094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244D"/>
  <w15:docId w15:val="{E8027497-3627-4A8B-9A3D-A42B54E1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563C1"/>
      <w:u w:val="single" w:color="000000"/>
    </w:rPr>
  </w:style>
  <w:style w:type="paragraph" w:styleId="Akapitzlist">
    <w:name w:val="List Paragraph"/>
    <w:basedOn w:val="Normalny"/>
    <w:pPr>
      <w:ind w:left="720"/>
    </w:pPr>
    <w:rPr>
      <w:lang w:eastAsia="en-US"/>
    </w:rPr>
  </w:style>
  <w:style w:type="paragraph" w:styleId="Bezodstpw">
    <w:name w:val="No Spacing"/>
    <w:pPr>
      <w:suppressAutoHyphens/>
      <w:spacing w:after="0"/>
    </w:pPr>
    <w:rPr>
      <w:rFonts w:eastAsia="Times New Roman"/>
      <w:lang w:eastAsia="pl-PL"/>
    </w:rPr>
  </w:style>
  <w:style w:type="character" w:customStyle="1" w:styleId="lrzxr">
    <w:name w:val="lrzxr"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rPr>
      <w:rFonts w:eastAsia="Times New Roman" w:cs="Times New Roman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rPr>
      <w:rFonts w:eastAsia="Times New Roman" w:cs="Times New Roman"/>
      <w:lang w:eastAsia="pl-PL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gz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.gofin.pl/rozporzadzenie-parlamentu-europejskiego-i-rady-ue-2016679,h8ehtpsy6,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Starzyńska</dc:creator>
  <dc:description/>
  <cp:lastModifiedBy>Dominik Kaczorkiewicz</cp:lastModifiedBy>
  <cp:revision>2</cp:revision>
  <cp:lastPrinted>2021-02-25T10:57:00Z</cp:lastPrinted>
  <dcterms:created xsi:type="dcterms:W3CDTF">2025-03-28T09:07:00Z</dcterms:created>
  <dcterms:modified xsi:type="dcterms:W3CDTF">2025-03-28T09:07:00Z</dcterms:modified>
</cp:coreProperties>
</file>